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98" w:rsidRPr="007D7C17" w:rsidRDefault="00D51098" w:rsidP="00173634">
      <w:pPr>
        <w:spacing w:beforeLines="50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</w:t>
      </w:r>
      <w:r w:rsidRPr="007D7C17">
        <w:rPr>
          <w:rFonts w:hint="eastAsia"/>
          <w:b/>
          <w:sz w:val="36"/>
          <w:szCs w:val="36"/>
        </w:rPr>
        <w:t>毕业证明书委托</w:t>
      </w:r>
      <w:r>
        <w:rPr>
          <w:rFonts w:hint="eastAsia"/>
          <w:b/>
          <w:sz w:val="36"/>
          <w:szCs w:val="36"/>
        </w:rPr>
        <w:t>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</w:tblGrid>
      <w:tr w:rsidR="00D51098" w:rsidTr="00304BFA"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委托</w:t>
            </w:r>
            <w:r w:rsidRPr="00460CD0">
              <w:rPr>
                <w:rFonts w:hint="eastAsia"/>
                <w:sz w:val="28"/>
                <w:szCs w:val="28"/>
              </w:rPr>
              <w:t>人姓名</w:t>
            </w:r>
          </w:p>
        </w:tc>
        <w:tc>
          <w:tcPr>
            <w:tcW w:w="2160" w:type="dxa"/>
            <w:gridSpan w:val="7"/>
          </w:tcPr>
          <w:p w:rsidR="00D51098" w:rsidRDefault="00D51098" w:rsidP="00173634"/>
        </w:tc>
        <w:tc>
          <w:tcPr>
            <w:tcW w:w="1980" w:type="dxa"/>
            <w:gridSpan w:val="6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Pr="00460CD0">
              <w:rPr>
                <w:rFonts w:hint="eastAsia"/>
                <w:sz w:val="28"/>
                <w:szCs w:val="28"/>
              </w:rPr>
              <w:t>委托人姓名</w:t>
            </w:r>
          </w:p>
        </w:tc>
        <w:tc>
          <w:tcPr>
            <w:tcW w:w="2340" w:type="dxa"/>
            <w:gridSpan w:val="7"/>
          </w:tcPr>
          <w:p w:rsidR="00D51098" w:rsidRDefault="00D51098" w:rsidP="00173634"/>
        </w:tc>
      </w:tr>
      <w:tr w:rsidR="00D51098" w:rsidTr="00972079"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</w:t>
            </w:r>
            <w:r w:rsidRPr="00460CD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  <w:gridSpan w:val="2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  <w:gridSpan w:val="2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</w:tr>
      <w:tr w:rsidR="00D51098" w:rsidTr="00972079">
        <w:trPr>
          <w:trHeight w:val="429"/>
        </w:trPr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Pr="00460CD0">
              <w:rPr>
                <w:rFonts w:hint="eastAsia"/>
                <w:sz w:val="28"/>
                <w:szCs w:val="28"/>
              </w:rPr>
              <w:t>委托人身份证号</w:t>
            </w:r>
          </w:p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  <w:gridSpan w:val="2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  <w:gridSpan w:val="2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  <w:tc>
          <w:tcPr>
            <w:tcW w:w="360" w:type="dxa"/>
          </w:tcPr>
          <w:p w:rsidR="00D51098" w:rsidRDefault="00D51098" w:rsidP="00173634"/>
        </w:tc>
      </w:tr>
      <w:tr w:rsidR="00D51098" w:rsidTr="00304BFA">
        <w:trPr>
          <w:trHeight w:val="578"/>
        </w:trPr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</w:t>
            </w:r>
            <w:r w:rsidRPr="00460CD0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60" w:type="dxa"/>
            <w:gridSpan w:val="7"/>
          </w:tcPr>
          <w:p w:rsidR="00D51098" w:rsidRDefault="00D51098" w:rsidP="00173634"/>
        </w:tc>
        <w:tc>
          <w:tcPr>
            <w:tcW w:w="1980" w:type="dxa"/>
            <w:gridSpan w:val="6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Pr="00460CD0">
              <w:rPr>
                <w:rFonts w:hint="eastAsia"/>
                <w:sz w:val="28"/>
                <w:szCs w:val="28"/>
              </w:rPr>
              <w:t>委托人电话</w:t>
            </w:r>
          </w:p>
        </w:tc>
        <w:tc>
          <w:tcPr>
            <w:tcW w:w="2340" w:type="dxa"/>
            <w:gridSpan w:val="7"/>
          </w:tcPr>
          <w:p w:rsidR="00D51098" w:rsidRDefault="00D51098" w:rsidP="00173634"/>
        </w:tc>
      </w:tr>
      <w:tr w:rsidR="00D51098" w:rsidTr="00972079">
        <w:trPr>
          <w:trHeight w:val="465"/>
        </w:trPr>
        <w:tc>
          <w:tcPr>
            <w:tcW w:w="3420" w:type="dxa"/>
            <w:vMerge w:val="restart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委托事项</w:t>
            </w:r>
          </w:p>
        </w:tc>
        <w:tc>
          <w:tcPr>
            <w:tcW w:w="6480" w:type="dxa"/>
            <w:gridSpan w:val="20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□代为提交毕业证明书申请材料</w:t>
            </w:r>
          </w:p>
        </w:tc>
      </w:tr>
      <w:tr w:rsidR="00D51098" w:rsidTr="00461D05">
        <w:trPr>
          <w:trHeight w:val="653"/>
        </w:trPr>
        <w:tc>
          <w:tcPr>
            <w:tcW w:w="3420" w:type="dxa"/>
            <w:vMerge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0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□代为领取毕业证明书</w:t>
            </w:r>
          </w:p>
        </w:tc>
      </w:tr>
      <w:tr w:rsidR="00D51098" w:rsidTr="00972079">
        <w:trPr>
          <w:trHeight w:val="603"/>
        </w:trPr>
        <w:tc>
          <w:tcPr>
            <w:tcW w:w="3420" w:type="dxa"/>
            <w:vMerge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0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□其它</w:t>
            </w:r>
          </w:p>
        </w:tc>
      </w:tr>
      <w:tr w:rsidR="00D51098" w:rsidTr="00972079">
        <w:trPr>
          <w:trHeight w:val="2523"/>
        </w:trPr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委托事因</w:t>
            </w:r>
          </w:p>
        </w:tc>
        <w:tc>
          <w:tcPr>
            <w:tcW w:w="6480" w:type="dxa"/>
            <w:gridSpan w:val="20"/>
          </w:tcPr>
          <w:p w:rsidR="00D51098" w:rsidRPr="00460CD0" w:rsidRDefault="00D51098" w:rsidP="00173634">
            <w:pPr>
              <w:rPr>
                <w:sz w:val="28"/>
                <w:szCs w:val="28"/>
                <w:u w:val="single"/>
              </w:rPr>
            </w:pPr>
            <w:r w:rsidRPr="00460CD0">
              <w:rPr>
                <w:rFonts w:hint="eastAsia"/>
                <w:sz w:val="28"/>
                <w:szCs w:val="28"/>
              </w:rPr>
              <w:t>由于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 w:rsidRPr="00460CD0">
              <w:rPr>
                <w:rFonts w:hint="eastAsia"/>
                <w:sz w:val="28"/>
                <w:szCs w:val="28"/>
              </w:rPr>
              <w:t>等原因，不能亲自办理毕业证明书相关事宜，特委托</w:t>
            </w:r>
            <w:r w:rsidRPr="00460CD0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460CD0">
              <w:rPr>
                <w:rFonts w:hint="eastAsia"/>
                <w:sz w:val="28"/>
                <w:szCs w:val="28"/>
              </w:rPr>
              <w:t>作为我的合法代理人，全权代表我办理毕业证明书，委托时间自签</w:t>
            </w:r>
            <w:r>
              <w:rPr>
                <w:rFonts w:hint="eastAsia"/>
                <w:sz w:val="28"/>
                <w:szCs w:val="28"/>
              </w:rPr>
              <w:t>名</w:t>
            </w:r>
            <w:r w:rsidRPr="00460CD0">
              <w:rPr>
                <w:rFonts w:hint="eastAsia"/>
                <w:sz w:val="28"/>
                <w:szCs w:val="28"/>
              </w:rPr>
              <w:t>之日起到上述事项办完为止。</w:t>
            </w:r>
          </w:p>
        </w:tc>
      </w:tr>
      <w:tr w:rsidR="00D51098" w:rsidTr="00972079"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委托人签名</w:t>
            </w:r>
          </w:p>
        </w:tc>
        <w:tc>
          <w:tcPr>
            <w:tcW w:w="1620" w:type="dxa"/>
            <w:gridSpan w:val="5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签名时间</w:t>
            </w:r>
          </w:p>
        </w:tc>
        <w:tc>
          <w:tcPr>
            <w:tcW w:w="3240" w:type="dxa"/>
            <w:gridSpan w:val="10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</w:p>
        </w:tc>
      </w:tr>
      <w:tr w:rsidR="00D51098" w:rsidTr="00972079">
        <w:tc>
          <w:tcPr>
            <w:tcW w:w="3420" w:type="dxa"/>
            <w:vAlign w:val="center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Pr="00460CD0">
              <w:rPr>
                <w:rFonts w:hint="eastAsia"/>
                <w:sz w:val="28"/>
                <w:szCs w:val="28"/>
              </w:rPr>
              <w:t>委托人签名</w:t>
            </w:r>
          </w:p>
        </w:tc>
        <w:tc>
          <w:tcPr>
            <w:tcW w:w="1620" w:type="dxa"/>
            <w:gridSpan w:val="5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 w:rsidR="00D51098" w:rsidRPr="00460CD0" w:rsidRDefault="00D51098" w:rsidP="00173634">
            <w:pPr>
              <w:jc w:val="center"/>
              <w:rPr>
                <w:sz w:val="28"/>
                <w:szCs w:val="28"/>
              </w:rPr>
            </w:pPr>
            <w:r w:rsidRPr="00460CD0">
              <w:rPr>
                <w:rFonts w:hint="eastAsia"/>
                <w:sz w:val="28"/>
                <w:szCs w:val="28"/>
              </w:rPr>
              <w:t>签名时间</w:t>
            </w:r>
          </w:p>
        </w:tc>
        <w:tc>
          <w:tcPr>
            <w:tcW w:w="3240" w:type="dxa"/>
            <w:gridSpan w:val="10"/>
          </w:tcPr>
          <w:p w:rsidR="00D51098" w:rsidRPr="00460CD0" w:rsidRDefault="00D51098" w:rsidP="00173634">
            <w:pPr>
              <w:rPr>
                <w:sz w:val="28"/>
                <w:szCs w:val="28"/>
              </w:rPr>
            </w:pPr>
          </w:p>
        </w:tc>
      </w:tr>
      <w:bookmarkEnd w:id="0"/>
      <w:tr w:rsidR="00D51098" w:rsidTr="00972079">
        <w:tblPrEx>
          <w:tblLook w:val="0000"/>
        </w:tblPrEx>
        <w:trPr>
          <w:trHeight w:val="3238"/>
        </w:trPr>
        <w:tc>
          <w:tcPr>
            <w:tcW w:w="5040" w:type="dxa"/>
            <w:gridSpan w:val="6"/>
          </w:tcPr>
          <w:p w:rsidR="00D51098" w:rsidRDefault="00D51098" w:rsidP="00173634">
            <w:pPr>
              <w:ind w:left="360"/>
            </w:pPr>
          </w:p>
          <w:p w:rsidR="00D51098" w:rsidRDefault="00D51098" w:rsidP="00173634">
            <w:pPr>
              <w:ind w:leftChars="271" w:left="569" w:rightChars="100" w:right="210"/>
            </w:pPr>
          </w:p>
          <w:p w:rsidR="00D51098" w:rsidRDefault="00D51098" w:rsidP="00173634">
            <w:pPr>
              <w:ind w:leftChars="271" w:left="569" w:rightChars="100" w:right="210"/>
            </w:pPr>
          </w:p>
          <w:p w:rsidR="00D51098" w:rsidRDefault="00D51098" w:rsidP="00173634">
            <w:pPr>
              <w:ind w:leftChars="271" w:left="569" w:rightChars="100" w:right="210"/>
            </w:pPr>
          </w:p>
          <w:p w:rsidR="00D51098" w:rsidRDefault="00D51098" w:rsidP="00173634">
            <w:pPr>
              <w:ind w:leftChars="271" w:left="569" w:rightChars="100" w:right="210"/>
            </w:pPr>
            <w:r>
              <w:rPr>
                <w:rFonts w:hint="eastAsia"/>
              </w:rPr>
              <w:t>（被委托人身份证正面复印件黏贴处）</w:t>
            </w:r>
          </w:p>
        </w:tc>
        <w:tc>
          <w:tcPr>
            <w:tcW w:w="4860" w:type="dxa"/>
            <w:gridSpan w:val="15"/>
          </w:tcPr>
          <w:p w:rsidR="00D51098" w:rsidRDefault="00D51098">
            <w:pPr>
              <w:widowControl/>
              <w:jc w:val="left"/>
            </w:pPr>
          </w:p>
          <w:p w:rsidR="00D51098" w:rsidRDefault="00D51098">
            <w:pPr>
              <w:widowControl/>
              <w:jc w:val="left"/>
            </w:pPr>
          </w:p>
          <w:p w:rsidR="00D51098" w:rsidRDefault="00D51098">
            <w:pPr>
              <w:widowControl/>
              <w:jc w:val="left"/>
            </w:pPr>
          </w:p>
          <w:p w:rsidR="00D51098" w:rsidRDefault="00D51098">
            <w:pPr>
              <w:widowControl/>
              <w:jc w:val="left"/>
            </w:pPr>
          </w:p>
          <w:p w:rsidR="00D51098" w:rsidRDefault="00D51098" w:rsidP="00461D05">
            <w:pPr>
              <w:ind w:rightChars="100" w:right="210" w:firstLineChars="250" w:firstLine="525"/>
            </w:pPr>
            <w:r>
              <w:rPr>
                <w:rFonts w:hint="eastAsia"/>
              </w:rPr>
              <w:t>（被委托人身份证反面复印件黏贴处）</w:t>
            </w:r>
          </w:p>
        </w:tc>
      </w:tr>
    </w:tbl>
    <w:p w:rsidR="00D51098" w:rsidRDefault="00D51098" w:rsidP="00173634">
      <w:pPr>
        <w:ind w:rightChars="100" w:right="210"/>
      </w:pPr>
      <w:r w:rsidRPr="0081694C"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委托人应选择委托事项，如有其它委托可在“其它”项填写；</w:t>
      </w:r>
    </w:p>
    <w:p w:rsidR="00D51098" w:rsidRDefault="00D51098" w:rsidP="0081694C">
      <w:pPr>
        <w:ind w:rightChars="100" w:right="210" w:firstLineChars="300" w:firstLine="630"/>
      </w:pPr>
      <w:r>
        <w:t>2.</w:t>
      </w:r>
      <w:r>
        <w:rPr>
          <w:rFonts w:hint="eastAsia"/>
        </w:rPr>
        <w:t>“委托人签名”和“被委托人签名”应是本人亲笔签名；</w:t>
      </w:r>
    </w:p>
    <w:p w:rsidR="00D51098" w:rsidRDefault="00D51098" w:rsidP="0081694C">
      <w:pPr>
        <w:ind w:rightChars="100" w:right="210" w:firstLineChars="300" w:firstLine="630"/>
      </w:pPr>
      <w:r>
        <w:t>3.</w:t>
      </w:r>
      <w:r>
        <w:rPr>
          <w:rFonts w:hint="eastAsia"/>
        </w:rPr>
        <w:t>被委托人提供的各项材料应是真实、有效。</w:t>
      </w:r>
    </w:p>
    <w:p w:rsidR="00D51098" w:rsidRPr="00CB76CD" w:rsidRDefault="00D51098" w:rsidP="0081694C">
      <w:pPr>
        <w:ind w:rightChars="100" w:right="210" w:firstLineChars="300" w:firstLine="630"/>
        <w:rPr>
          <w:rFonts w:ascii="宋体" w:cs="微软雅黑"/>
          <w:color w:val="333333"/>
          <w:sz w:val="28"/>
          <w:szCs w:val="28"/>
        </w:rPr>
      </w:pPr>
      <w:r>
        <w:rPr>
          <w:rFonts w:ascii="宋体"/>
          <w:szCs w:val="21"/>
        </w:rPr>
        <w:t>4.</w:t>
      </w:r>
      <w:r>
        <w:rPr>
          <w:rFonts w:ascii="宋体" w:hint="eastAsia"/>
          <w:szCs w:val="21"/>
        </w:rPr>
        <w:t>委托人签字即表明已知晓如下情况：学校出具学历证明书后，要按照湖南省教育厅的要求，在中国高等教育学生信息网进行标注，并对注册的原学历证书标明遗失作废。</w:t>
      </w:r>
    </w:p>
    <w:sectPr w:rsidR="00D51098" w:rsidRPr="00CB76CD" w:rsidSect="004103E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98" w:rsidRDefault="00D51098" w:rsidP="00537619">
      <w:r>
        <w:separator/>
      </w:r>
    </w:p>
  </w:endnote>
  <w:endnote w:type="continuationSeparator" w:id="0">
    <w:p w:rsidR="00D51098" w:rsidRDefault="00D51098" w:rsidP="0053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98" w:rsidRDefault="00D51098" w:rsidP="00537619">
      <w:r>
        <w:separator/>
      </w:r>
    </w:p>
  </w:footnote>
  <w:footnote w:type="continuationSeparator" w:id="0">
    <w:p w:rsidR="00D51098" w:rsidRDefault="00D51098" w:rsidP="0053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866038"/>
    <w:rsid w:val="000366D5"/>
    <w:rsid w:val="00072EBB"/>
    <w:rsid w:val="000B0E0D"/>
    <w:rsid w:val="000C654F"/>
    <w:rsid w:val="00100593"/>
    <w:rsid w:val="001066C6"/>
    <w:rsid w:val="00136378"/>
    <w:rsid w:val="001469D9"/>
    <w:rsid w:val="001471AB"/>
    <w:rsid w:val="00147C11"/>
    <w:rsid w:val="00173634"/>
    <w:rsid w:val="001F17A8"/>
    <w:rsid w:val="00267079"/>
    <w:rsid w:val="002B6AD1"/>
    <w:rsid w:val="00304BFA"/>
    <w:rsid w:val="0032085B"/>
    <w:rsid w:val="003577E7"/>
    <w:rsid w:val="004103E2"/>
    <w:rsid w:val="00460CD0"/>
    <w:rsid w:val="00461D05"/>
    <w:rsid w:val="00476677"/>
    <w:rsid w:val="004874E0"/>
    <w:rsid w:val="00496D51"/>
    <w:rsid w:val="004E4D4B"/>
    <w:rsid w:val="00513F5B"/>
    <w:rsid w:val="00526538"/>
    <w:rsid w:val="005266B8"/>
    <w:rsid w:val="00537619"/>
    <w:rsid w:val="0058460A"/>
    <w:rsid w:val="00585FB5"/>
    <w:rsid w:val="006938BD"/>
    <w:rsid w:val="007443DA"/>
    <w:rsid w:val="007D7C17"/>
    <w:rsid w:val="007F0082"/>
    <w:rsid w:val="0081694C"/>
    <w:rsid w:val="008270BA"/>
    <w:rsid w:val="00861F03"/>
    <w:rsid w:val="00891F75"/>
    <w:rsid w:val="008B0E81"/>
    <w:rsid w:val="00912540"/>
    <w:rsid w:val="00932D3F"/>
    <w:rsid w:val="00934271"/>
    <w:rsid w:val="00972079"/>
    <w:rsid w:val="009E6743"/>
    <w:rsid w:val="00A441CC"/>
    <w:rsid w:val="00AF0F78"/>
    <w:rsid w:val="00B46260"/>
    <w:rsid w:val="00B505FA"/>
    <w:rsid w:val="00B67B32"/>
    <w:rsid w:val="00B86456"/>
    <w:rsid w:val="00BB28B2"/>
    <w:rsid w:val="00BF123D"/>
    <w:rsid w:val="00C22262"/>
    <w:rsid w:val="00C76740"/>
    <w:rsid w:val="00CB76CD"/>
    <w:rsid w:val="00CD7AEC"/>
    <w:rsid w:val="00CF37E2"/>
    <w:rsid w:val="00D51098"/>
    <w:rsid w:val="00DA5861"/>
    <w:rsid w:val="00DB0E22"/>
    <w:rsid w:val="00DB3FB2"/>
    <w:rsid w:val="00DE1AAC"/>
    <w:rsid w:val="00DF626F"/>
    <w:rsid w:val="00E15F29"/>
    <w:rsid w:val="00E41C8E"/>
    <w:rsid w:val="00E41FCD"/>
    <w:rsid w:val="00EF0D41"/>
    <w:rsid w:val="00EF24CD"/>
    <w:rsid w:val="00F0261A"/>
    <w:rsid w:val="00F20EF8"/>
    <w:rsid w:val="00F42759"/>
    <w:rsid w:val="00F43939"/>
    <w:rsid w:val="00FE2A4A"/>
    <w:rsid w:val="00FF2CA0"/>
    <w:rsid w:val="0B524AC6"/>
    <w:rsid w:val="22DF7559"/>
    <w:rsid w:val="263279EC"/>
    <w:rsid w:val="2A13565A"/>
    <w:rsid w:val="2A191C95"/>
    <w:rsid w:val="34CB34D0"/>
    <w:rsid w:val="35866038"/>
    <w:rsid w:val="383A1E45"/>
    <w:rsid w:val="40C51DC2"/>
    <w:rsid w:val="4E177A6F"/>
    <w:rsid w:val="546A6E2F"/>
    <w:rsid w:val="5C400B44"/>
    <w:rsid w:val="61EC7A79"/>
    <w:rsid w:val="7CF7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085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7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85B"/>
    <w:pPr>
      <w:spacing w:line="17" w:lineRule="atLeast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3939"/>
    <w:rPr>
      <w:rFonts w:ascii="Calibri" w:hAnsi="Calibri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3939"/>
    <w:rPr>
      <w:rFonts w:ascii="Cambria" w:eastAsia="宋体" w:hAnsi="Cambria"/>
      <w:b/>
      <w:sz w:val="32"/>
    </w:rPr>
  </w:style>
  <w:style w:type="paragraph" w:styleId="NormalWeb">
    <w:name w:val="Normal (Web)"/>
    <w:basedOn w:val="Normal"/>
    <w:uiPriority w:val="99"/>
    <w:rsid w:val="0032085B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2085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2085B"/>
    <w:rPr>
      <w:rFonts w:cs="Times New Roman"/>
      <w:color w:val="686868"/>
      <w:u w:val="none"/>
    </w:rPr>
  </w:style>
  <w:style w:type="character" w:styleId="Emphasis">
    <w:name w:val="Emphasis"/>
    <w:basedOn w:val="DefaultParagraphFont"/>
    <w:uiPriority w:val="99"/>
    <w:qFormat/>
    <w:rsid w:val="0032085B"/>
    <w:rPr>
      <w:rFonts w:cs="Times New Roman"/>
    </w:rPr>
  </w:style>
  <w:style w:type="character" w:styleId="HTMLDefinition">
    <w:name w:val="HTML Definition"/>
    <w:basedOn w:val="DefaultParagraphFont"/>
    <w:uiPriority w:val="99"/>
    <w:rsid w:val="0032085B"/>
    <w:rPr>
      <w:rFonts w:cs="Times New Roman"/>
      <w:color w:val="FFFFFF"/>
      <w:sz w:val="18"/>
      <w:shd w:val="clear" w:color="auto" w:fill="337AB7"/>
    </w:rPr>
  </w:style>
  <w:style w:type="character" w:styleId="HTMLVariable">
    <w:name w:val="HTML Variable"/>
    <w:basedOn w:val="DefaultParagraphFont"/>
    <w:uiPriority w:val="99"/>
    <w:rsid w:val="0032085B"/>
    <w:rPr>
      <w:rFonts w:cs="Times New Roman"/>
    </w:rPr>
  </w:style>
  <w:style w:type="character" w:styleId="Hyperlink">
    <w:name w:val="Hyperlink"/>
    <w:basedOn w:val="DefaultParagraphFont"/>
    <w:uiPriority w:val="99"/>
    <w:rsid w:val="0032085B"/>
    <w:rPr>
      <w:rFonts w:cs="Times New Roman"/>
      <w:color w:val="686868"/>
      <w:u w:val="none"/>
    </w:rPr>
  </w:style>
  <w:style w:type="character" w:styleId="HTMLCode">
    <w:name w:val="HTML Code"/>
    <w:basedOn w:val="DefaultParagraphFont"/>
    <w:uiPriority w:val="99"/>
    <w:rsid w:val="0032085B"/>
    <w:rPr>
      <w:rFonts w:ascii="Menlo" w:hAnsi="Menlo" w:cs="Times New Roman"/>
      <w:color w:val="C7254E"/>
      <w:sz w:val="21"/>
      <w:shd w:val="clear" w:color="auto" w:fill="F9F2F4"/>
    </w:rPr>
  </w:style>
  <w:style w:type="character" w:styleId="HTMLCite">
    <w:name w:val="HTML Cite"/>
    <w:basedOn w:val="DefaultParagraphFont"/>
    <w:uiPriority w:val="99"/>
    <w:rsid w:val="0032085B"/>
    <w:rPr>
      <w:rFonts w:cs="Times New Roman"/>
    </w:rPr>
  </w:style>
  <w:style w:type="character" w:styleId="HTMLKeyboard">
    <w:name w:val="HTML Keyboard"/>
    <w:basedOn w:val="DefaultParagraphFont"/>
    <w:uiPriority w:val="99"/>
    <w:rsid w:val="0032085B"/>
    <w:rPr>
      <w:rFonts w:ascii="Menlo" w:hAnsi="Menlo" w:cs="Times New Roman"/>
      <w:color w:val="FFFFFF"/>
      <w:sz w:val="21"/>
      <w:shd w:val="clear" w:color="auto" w:fill="333333"/>
    </w:rPr>
  </w:style>
  <w:style w:type="character" w:styleId="HTMLSample">
    <w:name w:val="HTML Sample"/>
    <w:basedOn w:val="DefaultParagraphFont"/>
    <w:uiPriority w:val="99"/>
    <w:rsid w:val="0032085B"/>
    <w:rPr>
      <w:rFonts w:ascii="Menlo" w:hAnsi="Menlo" w:cs="Times New Roman"/>
      <w:sz w:val="21"/>
    </w:rPr>
  </w:style>
  <w:style w:type="character" w:customStyle="1" w:styleId="date11">
    <w:name w:val="date11"/>
    <w:uiPriority w:val="99"/>
    <w:rsid w:val="0032085B"/>
  </w:style>
  <w:style w:type="character" w:customStyle="1" w:styleId="date12">
    <w:name w:val="date12"/>
    <w:uiPriority w:val="99"/>
    <w:rsid w:val="0032085B"/>
  </w:style>
  <w:style w:type="paragraph" w:customStyle="1" w:styleId="Style17">
    <w:name w:val="_Style 17"/>
    <w:basedOn w:val="Normal"/>
    <w:next w:val="Normal"/>
    <w:uiPriority w:val="99"/>
    <w:rsid w:val="0032085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Normal"/>
    <w:next w:val="Normal"/>
    <w:uiPriority w:val="99"/>
    <w:rsid w:val="0032085B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pple-converted-space">
    <w:name w:val="apple-converted-space"/>
    <w:uiPriority w:val="99"/>
    <w:rsid w:val="003577E7"/>
  </w:style>
  <w:style w:type="table" w:styleId="TableGrid">
    <w:name w:val="Table Grid"/>
    <w:basedOn w:val="TableNormal"/>
    <w:uiPriority w:val="99"/>
    <w:locked/>
    <w:rsid w:val="00CB76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B46260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5FA"/>
    <w:rPr>
      <w:rFonts w:ascii="Calibri" w:hAnsi="Calibri"/>
      <w:sz w:val="2"/>
    </w:rPr>
  </w:style>
  <w:style w:type="paragraph" w:styleId="Header">
    <w:name w:val="header"/>
    <w:basedOn w:val="Normal"/>
    <w:link w:val="HeaderChar"/>
    <w:uiPriority w:val="99"/>
    <w:locked/>
    <w:rsid w:val="0053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7619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locked/>
    <w:rsid w:val="005376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7619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71</Words>
  <Characters>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唐亚维</cp:lastModifiedBy>
  <cp:revision>7</cp:revision>
  <cp:lastPrinted>2019-04-12T09:28:00Z</cp:lastPrinted>
  <dcterms:created xsi:type="dcterms:W3CDTF">2018-09-29T04:10:00Z</dcterms:created>
  <dcterms:modified xsi:type="dcterms:W3CDTF">2019-04-12T09:32:00Z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