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73" w:tblpY="288"/>
        <w:tblOverlap w:val="never"/>
        <w:tblW w:w="10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13"/>
        <w:gridCol w:w="792"/>
        <w:gridCol w:w="765"/>
        <w:gridCol w:w="585"/>
        <w:gridCol w:w="720"/>
        <w:gridCol w:w="240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0" w:type="dxa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13" w:type="dxa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both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241" w:firstLineChars="10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补证照片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0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培养层次</w:t>
            </w:r>
          </w:p>
        </w:tc>
        <w:tc>
          <w:tcPr>
            <w:tcW w:w="1713" w:type="dxa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80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505" w:type="dxa"/>
            <w:gridSpan w:val="2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学习起止时间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80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毕业证书编号</w:t>
            </w:r>
          </w:p>
        </w:tc>
        <w:tc>
          <w:tcPr>
            <w:tcW w:w="2505" w:type="dxa"/>
            <w:gridSpan w:val="2"/>
            <w:vAlign w:val="top"/>
          </w:tcPr>
          <w:p>
            <w:pPr>
              <w:ind w:firstLine="582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学位证书编号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</w:t>
            </w:r>
          </w:p>
        </w:tc>
        <w:tc>
          <w:tcPr>
            <w:tcW w:w="8910" w:type="dxa"/>
            <w:gridSpan w:val="7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5535" w:type="dxa"/>
            <w:gridSpan w:val="5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身份证复印件（正）</w:t>
            </w:r>
          </w:p>
        </w:tc>
        <w:tc>
          <w:tcPr>
            <w:tcW w:w="5055" w:type="dxa"/>
            <w:gridSpan w:val="3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身份证复印件（反）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学籍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910" w:type="dxa"/>
            <w:gridSpan w:val="7"/>
          </w:tcPr>
          <w:p>
            <w:pPr>
              <w:tabs>
                <w:tab w:val="left" w:pos="942"/>
              </w:tabs>
              <w:ind w:firstLine="482" w:firstLineChars="2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毕业证明书补证号：</w:t>
            </w:r>
          </w:p>
          <w:p>
            <w:pPr>
              <w:tabs>
                <w:tab w:val="left" w:pos="942"/>
              </w:tabs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学位证明书补证号：</w:t>
            </w: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42"/>
              </w:tabs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80" w:type="dxa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910" w:type="dxa"/>
            <w:gridSpan w:val="7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ind w:firstLine="2891" w:firstLineChars="120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长：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680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8910" w:type="dxa"/>
            <w:gridSpan w:val="7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680" w:type="dxa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申请人领证签名</w:t>
            </w:r>
          </w:p>
        </w:tc>
        <w:tc>
          <w:tcPr>
            <w:tcW w:w="8910" w:type="dxa"/>
            <w:gridSpan w:val="7"/>
          </w:tcPr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cs="宋体"/>
          <w:sz w:val="24"/>
          <w:szCs w:val="24"/>
        </w:rPr>
      </w:pPr>
    </w:p>
    <w:p>
      <w:pPr>
        <w:rPr>
          <w:rFonts w:asci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701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  <w:rPr>
        <w:rFonts w:ascii="宋体" w:cs="宋体"/>
        <w:b/>
        <w:bCs/>
        <w:sz w:val="32"/>
        <w:szCs w:val="32"/>
      </w:rPr>
    </w:pPr>
  </w:p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  <w:rPr>
        <w:b/>
        <w:bCs/>
      </w:rPr>
    </w:pPr>
    <w:r>
      <w:rPr>
        <w:rFonts w:hint="eastAsia" w:ascii="仿宋_GB2312" w:hAnsi="宋体" w:eastAsia="仿宋_GB2312" w:cs="仿宋_GB2312"/>
        <w:b/>
        <w:bCs/>
        <w:i w:val="0"/>
        <w:iCs w:val="0"/>
        <w:caps w:val="0"/>
        <w:color w:val="000000"/>
        <w:spacing w:val="0"/>
        <w:sz w:val="32"/>
        <w:szCs w:val="32"/>
        <w:shd w:val="clear" w:fill="FFFFFF"/>
        <w:lang w:eastAsia="zh-CN"/>
      </w:rPr>
      <w:t>黔南民族师范学院办理毕业证明书、学位证明书申请表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A4E"/>
    <w:rsid w:val="000157E0"/>
    <w:rsid w:val="001B5AEA"/>
    <w:rsid w:val="002B0BF0"/>
    <w:rsid w:val="00797A4E"/>
    <w:rsid w:val="007E0503"/>
    <w:rsid w:val="00886A07"/>
    <w:rsid w:val="008D2803"/>
    <w:rsid w:val="00A91E12"/>
    <w:rsid w:val="03696BD5"/>
    <w:rsid w:val="0688233F"/>
    <w:rsid w:val="06916681"/>
    <w:rsid w:val="09BB0ACD"/>
    <w:rsid w:val="0A0A464B"/>
    <w:rsid w:val="0B585F0B"/>
    <w:rsid w:val="0D6D4E5A"/>
    <w:rsid w:val="0FC02839"/>
    <w:rsid w:val="15C6409D"/>
    <w:rsid w:val="17562E1C"/>
    <w:rsid w:val="1EAD7AFD"/>
    <w:rsid w:val="207F138B"/>
    <w:rsid w:val="240A5E9E"/>
    <w:rsid w:val="26C329BB"/>
    <w:rsid w:val="29322BA4"/>
    <w:rsid w:val="2A3D2EA6"/>
    <w:rsid w:val="32E37BC2"/>
    <w:rsid w:val="35663B1D"/>
    <w:rsid w:val="36381C45"/>
    <w:rsid w:val="44505810"/>
    <w:rsid w:val="485633A4"/>
    <w:rsid w:val="4A72205A"/>
    <w:rsid w:val="4AB01ACF"/>
    <w:rsid w:val="4B1C4411"/>
    <w:rsid w:val="4E222500"/>
    <w:rsid w:val="5AA01440"/>
    <w:rsid w:val="5D803430"/>
    <w:rsid w:val="5FAA7BEB"/>
    <w:rsid w:val="613F4108"/>
    <w:rsid w:val="625B49C1"/>
    <w:rsid w:val="659B05D5"/>
    <w:rsid w:val="6952255A"/>
    <w:rsid w:val="6B261DF2"/>
    <w:rsid w:val="6CEA502F"/>
    <w:rsid w:val="746314C7"/>
    <w:rsid w:val="79742DED"/>
    <w:rsid w:val="7E371339"/>
    <w:rsid w:val="7F811188"/>
    <w:rsid w:val="7FD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71</Words>
  <Characters>411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2018-12-20T00:39:00Z</dcterms:created>
  <dc:creator>user</dc:creator>
  <cp:lastModifiedBy>gyb1</cp:lastModifiedBy>
  <cp:lastPrinted>2018-12-26T05:42:00Z</cp:lastPrinted>
  <dcterms:modified xsi:type="dcterms:W3CDTF">2021-11-10T09:02:39Z</dcterms:modified>
  <dc:title>姓 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AA7C8CF42AEB4DC487EDD1F59F9AA333</vt:lpwstr>
  </property>
</Properties>
</file>